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99"/>
      </w:tblGrid>
      <w:tr w:rsidR="007C1246" w14:paraId="0FE3D51B" w14:textId="77777777" w:rsidTr="000D4995">
        <w:tc>
          <w:tcPr>
            <w:tcW w:w="668" w:type="dxa"/>
          </w:tcPr>
          <w:p w14:paraId="49F95D60" w14:textId="77777777" w:rsidR="007C1246" w:rsidRDefault="007C1246" w:rsidP="00BC79C7">
            <w:pPr>
              <w:jc w:val="center"/>
              <w:rPr>
                <w:rFonts w:ascii="Times New Roman" w:hAnsi="Times New Roman"/>
                <w:lang w:val="lv-LV"/>
              </w:rPr>
            </w:pPr>
            <w:bookmarkStart w:id="0" w:name="_GoBack"/>
            <w:bookmarkEnd w:id="0"/>
          </w:p>
        </w:tc>
        <w:tc>
          <w:tcPr>
            <w:tcW w:w="8512" w:type="dxa"/>
          </w:tcPr>
          <w:p w14:paraId="7E800244" w14:textId="5B596C0B" w:rsidR="007C1246" w:rsidRPr="007C1246" w:rsidRDefault="007C1246" w:rsidP="007C1246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C124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Sliežu ceļu pārmiju, krusteņu un krustojumu tehniskie parametri.</w:t>
            </w:r>
          </w:p>
        </w:tc>
      </w:tr>
      <w:tr w:rsidR="009C1EE0" w14:paraId="7381E0BB" w14:textId="77777777" w:rsidTr="000D4995">
        <w:tc>
          <w:tcPr>
            <w:tcW w:w="668" w:type="dxa"/>
          </w:tcPr>
          <w:p w14:paraId="2C85BF29" w14:textId="7E0CFAA5" w:rsidR="009C1EE0" w:rsidRDefault="009C6AC8" w:rsidP="00BC79C7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  <w:r w:rsidR="00B95694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12" w:type="dxa"/>
          </w:tcPr>
          <w:p w14:paraId="13EAEF92" w14:textId="7D863423" w:rsidR="004A68D5" w:rsidRPr="007C1246" w:rsidRDefault="009C6AC8" w:rsidP="000D4995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lang w:val="lv-LV"/>
              </w:rPr>
            </w:pPr>
            <w:r w:rsidRPr="007C1246">
              <w:rPr>
                <w:rFonts w:ascii="Times New Roman" w:hAnsi="Times New Roman"/>
                <w:i/>
                <w:iCs/>
                <w:lang w:val="lv-LV"/>
              </w:rPr>
              <w:t xml:space="preserve">Pārmija ar </w:t>
            </w:r>
            <w:proofErr w:type="spellStart"/>
            <w:r w:rsidRPr="007C1246">
              <w:rPr>
                <w:rFonts w:ascii="Times New Roman" w:hAnsi="Times New Roman"/>
                <w:i/>
                <w:iCs/>
                <w:lang w:val="lv-LV"/>
              </w:rPr>
              <w:t>elektrohidraulisko</w:t>
            </w:r>
            <w:proofErr w:type="spellEnd"/>
            <w:r w:rsidRPr="007C1246">
              <w:rPr>
                <w:rFonts w:ascii="Times New Roman" w:hAnsi="Times New Roman"/>
                <w:i/>
                <w:iCs/>
                <w:lang w:val="lv-LV"/>
              </w:rPr>
              <w:t xml:space="preserve"> </w:t>
            </w:r>
            <w:proofErr w:type="spellStart"/>
            <w:r w:rsidRPr="007C1246">
              <w:rPr>
                <w:rFonts w:ascii="Times New Roman" w:hAnsi="Times New Roman"/>
                <w:i/>
                <w:iCs/>
                <w:lang w:val="lv-LV"/>
              </w:rPr>
              <w:t>pārslēgiekārtu</w:t>
            </w:r>
            <w:proofErr w:type="spellEnd"/>
            <w:r w:rsidRPr="007C1246">
              <w:rPr>
                <w:rFonts w:ascii="Times New Roman" w:hAnsi="Times New Roman"/>
                <w:i/>
                <w:iCs/>
                <w:lang w:val="lv-LV"/>
              </w:rPr>
              <w:t>.</w:t>
            </w:r>
          </w:p>
          <w:p w14:paraId="28B468A3" w14:textId="7DB44A37" w:rsidR="009C6AC8" w:rsidRPr="009C6AC8" w:rsidRDefault="009C6AC8" w:rsidP="009C6AC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Pārmija  “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sandwich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” tipa –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divslāņu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monobloks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, kura augšējā daļa izgatavota no nodilumizturīga tērauda (stiepes stiprība 1200-1400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MPa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 un cietību 370-420HB), aprīkota ar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elektrohidraulisko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 pārmijas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pārslēgiekārtu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 un apsildes elementiem atbilstoši pielikuma Nr.</w:t>
            </w:r>
            <w:r w:rsidR="000D4995">
              <w:rPr>
                <w:rFonts w:ascii="Times New Roman" w:hAnsi="Times New Roman"/>
                <w:bCs/>
                <w:lang w:val="lv-LV"/>
              </w:rPr>
              <w:t>4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 aprakstam,  saskaņā ar VDV standartiem.</w:t>
            </w:r>
          </w:p>
          <w:p w14:paraId="2C1EEAA4" w14:textId="77777777" w:rsidR="009C6AC8" w:rsidRPr="009C6AC8" w:rsidRDefault="009C6AC8" w:rsidP="009C6AC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Pārmijas sliežu profila tips 60R1 vai 60R2.</w:t>
            </w:r>
          </w:p>
          <w:p w14:paraId="391C5C9C" w14:textId="77777777" w:rsidR="009C6AC8" w:rsidRPr="009C6AC8" w:rsidRDefault="009C6AC8" w:rsidP="009C6AC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Sliežu ceļu platums 1524mm.</w:t>
            </w:r>
          </w:p>
          <w:p w14:paraId="1019AE02" w14:textId="77777777" w:rsidR="009C6AC8" w:rsidRPr="009C6AC8" w:rsidRDefault="009C6AC8" w:rsidP="009C6AC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 xml:space="preserve">Asmeņi, izgatavoti no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Dillidur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 400 materiāla sagataves, ar ķīļveida gala stiprinājumiem, nomaināmi.</w:t>
            </w:r>
          </w:p>
          <w:p w14:paraId="22034BDB" w14:textId="7CA449FC" w:rsidR="009C1EE0" w:rsidRPr="004A68D5" w:rsidRDefault="009C6AC8" w:rsidP="004A68D5">
            <w:pPr>
              <w:jc w:val="both"/>
              <w:rPr>
                <w:rFonts w:ascii="Times New Roman" w:hAnsi="Times New Roman"/>
                <w:bCs/>
                <w:i/>
                <w:i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 xml:space="preserve">Pārmiju asmeņa </w:t>
            </w:r>
            <w:proofErr w:type="spellStart"/>
            <w:r w:rsidRPr="009C6AC8">
              <w:rPr>
                <w:rFonts w:ascii="Times New Roman" w:hAnsi="Times New Roman"/>
                <w:bCs/>
                <w:lang w:val="lv-LV"/>
              </w:rPr>
              <w:t>atbalstvirsmas</w:t>
            </w:r>
            <w:proofErr w:type="spellEnd"/>
            <w:r w:rsidRPr="009C6AC8">
              <w:rPr>
                <w:rFonts w:ascii="Times New Roman" w:hAnsi="Times New Roman"/>
                <w:bCs/>
                <w:lang w:val="lv-LV"/>
              </w:rPr>
              <w:t xml:space="preserve"> cietība 370-420HB.</w:t>
            </w:r>
          </w:p>
        </w:tc>
      </w:tr>
      <w:tr w:rsidR="009C1EE0" w14:paraId="6776F54E" w14:textId="77777777" w:rsidTr="000D4995">
        <w:tc>
          <w:tcPr>
            <w:tcW w:w="668" w:type="dxa"/>
          </w:tcPr>
          <w:p w14:paraId="58974D69" w14:textId="6238E889" w:rsidR="009C1EE0" w:rsidRDefault="006234B6" w:rsidP="00BC79C7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B95694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12" w:type="dxa"/>
          </w:tcPr>
          <w:p w14:paraId="7731B26B" w14:textId="5635EAAF" w:rsidR="006234B6" w:rsidRPr="007C1246" w:rsidRDefault="006234B6" w:rsidP="000D4995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lang w:val="lv-LV"/>
              </w:rPr>
            </w:pPr>
            <w:r w:rsidRPr="007C1246">
              <w:rPr>
                <w:rFonts w:ascii="Times New Roman" w:hAnsi="Times New Roman"/>
                <w:i/>
                <w:iCs/>
                <w:lang w:val="lv-LV"/>
              </w:rPr>
              <w:t xml:space="preserve">Pārmija ar manuālo pārmijas </w:t>
            </w:r>
            <w:proofErr w:type="spellStart"/>
            <w:r w:rsidRPr="007C1246">
              <w:rPr>
                <w:rFonts w:ascii="Times New Roman" w:hAnsi="Times New Roman"/>
                <w:i/>
                <w:iCs/>
                <w:lang w:val="lv-LV"/>
              </w:rPr>
              <w:t>pārslēgiekārtu</w:t>
            </w:r>
            <w:proofErr w:type="spellEnd"/>
            <w:r w:rsidRPr="007C1246">
              <w:rPr>
                <w:rFonts w:ascii="Times New Roman" w:hAnsi="Times New Roman"/>
                <w:i/>
                <w:iCs/>
                <w:lang w:val="lv-LV"/>
              </w:rPr>
              <w:t xml:space="preserve">. </w:t>
            </w:r>
          </w:p>
          <w:p w14:paraId="6CD47216" w14:textId="1B71C55C" w:rsidR="006234B6" w:rsidRPr="006234B6" w:rsidRDefault="006234B6" w:rsidP="006234B6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Pārmija “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sandwich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” tipa – 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divslāņu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 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monobloks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, kura augšējā daļa izgatavota no nodilumizturīga tērauda (stiepes stiprība 1200-1400 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MPa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 un cietību 370-420HB), aprīkota ar manuālo pārmijas 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pārslēgiekārtu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 un apsildes elementiem, atbilstoši pievienotā pielikuma Nr.</w:t>
            </w:r>
            <w:r w:rsidR="000D4995">
              <w:rPr>
                <w:rFonts w:ascii="Times New Roman" w:hAnsi="Times New Roman"/>
                <w:bCs/>
                <w:lang w:val="lv-LV"/>
              </w:rPr>
              <w:t>4</w:t>
            </w:r>
            <w:r w:rsidRPr="006234B6">
              <w:rPr>
                <w:rFonts w:ascii="Times New Roman" w:hAnsi="Times New Roman"/>
                <w:bCs/>
                <w:lang w:val="lv-LV"/>
              </w:rPr>
              <w:t xml:space="preserve"> aprakstam, izgatavota saskaņā ar VDV standartiem.</w:t>
            </w:r>
          </w:p>
          <w:p w14:paraId="2D29B30D" w14:textId="77777777" w:rsidR="006234B6" w:rsidRPr="006234B6" w:rsidRDefault="006234B6" w:rsidP="006234B6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Pārmijas sliežu profila tips 60R1 vai 60R2.</w:t>
            </w:r>
          </w:p>
          <w:p w14:paraId="33C6B358" w14:textId="77777777" w:rsidR="006234B6" w:rsidRPr="006234B6" w:rsidRDefault="006234B6" w:rsidP="006234B6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Sliežu ceļu platums 1524mm.</w:t>
            </w:r>
          </w:p>
          <w:p w14:paraId="68DB0498" w14:textId="77777777" w:rsidR="006234B6" w:rsidRPr="006234B6" w:rsidRDefault="006234B6" w:rsidP="006234B6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 xml:space="preserve">Asmeņi, izgatavoti no 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Dillidur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 400 materiāla sagataves, ar ķīļveida gala stiprinājumiem, nomaināmi.</w:t>
            </w:r>
          </w:p>
          <w:p w14:paraId="3F818924" w14:textId="50EF0339" w:rsidR="009C1EE0" w:rsidRPr="006234B6" w:rsidRDefault="006234B6" w:rsidP="00623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 xml:space="preserve">Pārmiju asmeņa </w:t>
            </w:r>
            <w:proofErr w:type="spellStart"/>
            <w:r w:rsidRPr="006234B6">
              <w:rPr>
                <w:rFonts w:ascii="Times New Roman" w:hAnsi="Times New Roman"/>
                <w:bCs/>
                <w:lang w:val="lv-LV"/>
              </w:rPr>
              <w:t>atbalstvirsmas</w:t>
            </w:r>
            <w:proofErr w:type="spellEnd"/>
            <w:r w:rsidRPr="006234B6">
              <w:rPr>
                <w:rFonts w:ascii="Times New Roman" w:hAnsi="Times New Roman"/>
                <w:bCs/>
                <w:lang w:val="lv-LV"/>
              </w:rPr>
              <w:t xml:space="preserve"> cietība 370-420HB.</w:t>
            </w:r>
          </w:p>
        </w:tc>
      </w:tr>
      <w:tr w:rsidR="009C1EE0" w14:paraId="121FCFA7" w14:textId="77777777" w:rsidTr="000D4995">
        <w:tc>
          <w:tcPr>
            <w:tcW w:w="668" w:type="dxa"/>
          </w:tcPr>
          <w:p w14:paraId="59AD9943" w14:textId="5A84DB6D" w:rsidR="009C1EE0" w:rsidRDefault="00FD3871" w:rsidP="00BC79C7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</w:t>
            </w:r>
            <w:r w:rsidR="00B95694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12" w:type="dxa"/>
          </w:tcPr>
          <w:p w14:paraId="197233BD" w14:textId="77777777" w:rsidR="00FD3871" w:rsidRPr="007C1246" w:rsidRDefault="00FD3871" w:rsidP="000D4995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lang w:val="lv-LV"/>
              </w:rPr>
            </w:pPr>
            <w:r w:rsidRPr="007C1246">
              <w:rPr>
                <w:rFonts w:ascii="Times New Roman" w:hAnsi="Times New Roman"/>
                <w:i/>
                <w:iCs/>
                <w:lang w:val="lv-LV"/>
              </w:rPr>
              <w:t xml:space="preserve">Sliežu krustenis. </w:t>
            </w:r>
          </w:p>
          <w:p w14:paraId="3DB7C9D6" w14:textId="2B4BE3E3" w:rsidR="00FD3871" w:rsidRPr="00FD3871" w:rsidRDefault="00FD3871" w:rsidP="00FD3871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Izgatavots </w:t>
            </w:r>
            <w:proofErr w:type="spellStart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daudzslāņu</w:t>
            </w:r>
            <w:proofErr w:type="spellEnd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 tehnoloģijā „</w:t>
            </w:r>
            <w:proofErr w:type="spellStart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sandwich</w:t>
            </w:r>
            <w:proofErr w:type="spellEnd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”. </w:t>
            </w:r>
            <w:proofErr w:type="spellStart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Vidusbloka</w:t>
            </w:r>
            <w:proofErr w:type="spellEnd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 augšējā daļa izgatavota no nodilumizturīga tērauda (rūdīts tērauds ar stiepes izturību 1200-1400Mpa un cietību 370-420HB).</w:t>
            </w:r>
          </w:p>
          <w:p w14:paraId="7BB9DFC0" w14:textId="77777777" w:rsidR="009C1EE0" w:rsidRDefault="00FD3871" w:rsidP="00FD3871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Sliežu profili 76 C1 vai 105 C1, tērauda marka ar stiprību RM=770 </w:t>
            </w:r>
            <w:proofErr w:type="spellStart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MPa</w:t>
            </w:r>
            <w:proofErr w:type="spellEnd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, kas ar </w:t>
            </w:r>
            <w:proofErr w:type="spellStart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elektrometināšanas</w:t>
            </w:r>
            <w:proofErr w:type="spellEnd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 metodi piemetināti </w:t>
            </w:r>
            <w:proofErr w:type="spellStart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vidusblokam</w:t>
            </w:r>
            <w:proofErr w:type="spellEnd"/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. Metināšanas tehnoloģijai jāatbilst EN 15609-1 „ Metālu metināšanas tehnoloģijas specifikācija un kvalifikācija. Metināšanas tehnoloģijas instrukcija. Sadaļa 1. Lokveida metināšana”. </w:t>
            </w:r>
          </w:p>
          <w:p w14:paraId="73DD76B4" w14:textId="73D44223" w:rsidR="005B76B5" w:rsidRPr="00FD3871" w:rsidRDefault="005B76B5" w:rsidP="00FD3871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5B76B5">
              <w:rPr>
                <w:rFonts w:ascii="Times New Roman" w:hAnsi="Times New Roman"/>
                <w:bCs/>
                <w:szCs w:val="24"/>
                <w:lang w:val="lv-LV"/>
              </w:rPr>
              <w:t>Sliežu ceļu platums 1524mm.</w:t>
            </w:r>
          </w:p>
        </w:tc>
      </w:tr>
      <w:tr w:rsidR="009C1EE0" w14:paraId="743065F7" w14:textId="77777777" w:rsidTr="000D4995">
        <w:tc>
          <w:tcPr>
            <w:tcW w:w="668" w:type="dxa"/>
          </w:tcPr>
          <w:p w14:paraId="696E01AC" w14:textId="079AA166" w:rsidR="009C1EE0" w:rsidRDefault="005B76B5" w:rsidP="00BC79C7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</w:t>
            </w:r>
            <w:r w:rsidR="00B95694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8512" w:type="dxa"/>
          </w:tcPr>
          <w:p w14:paraId="772C2B70" w14:textId="77777777" w:rsidR="00D156E9" w:rsidRPr="007C1246" w:rsidRDefault="00D156E9" w:rsidP="000D4995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lang w:val="lv-LV"/>
              </w:rPr>
            </w:pPr>
            <w:r w:rsidRPr="007C1246">
              <w:rPr>
                <w:rFonts w:ascii="Times New Roman" w:hAnsi="Times New Roman"/>
                <w:i/>
                <w:iCs/>
                <w:lang w:val="lv-LV"/>
              </w:rPr>
              <w:t xml:space="preserve">Sliežu ceļu krustojums. </w:t>
            </w:r>
          </w:p>
          <w:p w14:paraId="4962785F" w14:textId="60BABE87" w:rsidR="00D156E9" w:rsidRPr="00D156E9" w:rsidRDefault="00D156E9" w:rsidP="00D156E9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 xml:space="preserve">Izgatavoti </w:t>
            </w:r>
            <w:proofErr w:type="spellStart"/>
            <w:r w:rsidRPr="00D156E9">
              <w:rPr>
                <w:rFonts w:ascii="Times New Roman" w:hAnsi="Times New Roman"/>
                <w:lang w:val="lv-LV"/>
              </w:rPr>
              <w:t>daudzslāņu</w:t>
            </w:r>
            <w:proofErr w:type="spellEnd"/>
            <w:r w:rsidRPr="00D156E9">
              <w:rPr>
                <w:rFonts w:ascii="Times New Roman" w:hAnsi="Times New Roman"/>
                <w:lang w:val="lv-LV"/>
              </w:rPr>
              <w:t xml:space="preserve"> tehnoloģijā „</w:t>
            </w:r>
            <w:proofErr w:type="spellStart"/>
            <w:r w:rsidRPr="00D156E9">
              <w:rPr>
                <w:rFonts w:ascii="Times New Roman" w:hAnsi="Times New Roman"/>
                <w:lang w:val="lv-LV"/>
              </w:rPr>
              <w:t>sandwich</w:t>
            </w:r>
            <w:proofErr w:type="spellEnd"/>
            <w:r w:rsidRPr="00D156E9">
              <w:rPr>
                <w:rFonts w:ascii="Times New Roman" w:hAnsi="Times New Roman"/>
                <w:lang w:val="lv-LV"/>
              </w:rPr>
              <w:t xml:space="preserve">”. </w:t>
            </w:r>
            <w:proofErr w:type="spellStart"/>
            <w:r w:rsidRPr="00D156E9">
              <w:rPr>
                <w:rFonts w:ascii="Times New Roman" w:hAnsi="Times New Roman"/>
                <w:lang w:val="lv-LV"/>
              </w:rPr>
              <w:t>Vidusbloka</w:t>
            </w:r>
            <w:proofErr w:type="spellEnd"/>
            <w:r w:rsidRPr="00D156E9">
              <w:rPr>
                <w:rFonts w:ascii="Times New Roman" w:hAnsi="Times New Roman"/>
                <w:lang w:val="lv-LV"/>
              </w:rPr>
              <w:t xml:space="preserve"> augšējā daļa izgatavota no nodilumizturīga tērauda (rūdīts tērauds ar stiepes izturību 1200-1400Mpa un cietību 370-420HB).</w:t>
            </w:r>
          </w:p>
          <w:p w14:paraId="61B0A150" w14:textId="12FCA422" w:rsidR="00D156E9" w:rsidRPr="00D156E9" w:rsidRDefault="00D156E9" w:rsidP="00D156E9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 xml:space="preserve">Sliežu profili 76 C1 vai 105 C1, tērauda marka ar stiprību RM=770 </w:t>
            </w:r>
            <w:proofErr w:type="spellStart"/>
            <w:r w:rsidRPr="00D156E9">
              <w:rPr>
                <w:rFonts w:ascii="Times New Roman" w:hAnsi="Times New Roman"/>
                <w:lang w:val="lv-LV"/>
              </w:rPr>
              <w:t>MPa</w:t>
            </w:r>
            <w:proofErr w:type="spellEnd"/>
            <w:r w:rsidRPr="00D156E9">
              <w:rPr>
                <w:rFonts w:ascii="Times New Roman" w:hAnsi="Times New Roman"/>
                <w:lang w:val="lv-LV"/>
              </w:rPr>
              <w:t xml:space="preserve">, kas ar </w:t>
            </w:r>
            <w:proofErr w:type="spellStart"/>
            <w:r w:rsidRPr="00D156E9">
              <w:rPr>
                <w:rFonts w:ascii="Times New Roman" w:hAnsi="Times New Roman"/>
                <w:lang w:val="lv-LV"/>
              </w:rPr>
              <w:t>elektrometināšanas</w:t>
            </w:r>
            <w:proofErr w:type="spellEnd"/>
            <w:r w:rsidRPr="00D156E9">
              <w:rPr>
                <w:rFonts w:ascii="Times New Roman" w:hAnsi="Times New Roman"/>
                <w:lang w:val="lv-LV"/>
              </w:rPr>
              <w:t xml:space="preserve"> metodi piemetināti </w:t>
            </w:r>
            <w:proofErr w:type="spellStart"/>
            <w:r w:rsidRPr="00D156E9">
              <w:rPr>
                <w:rFonts w:ascii="Times New Roman" w:hAnsi="Times New Roman"/>
                <w:lang w:val="lv-LV"/>
              </w:rPr>
              <w:t>vidusblokam</w:t>
            </w:r>
            <w:proofErr w:type="spellEnd"/>
            <w:r w:rsidRPr="00D156E9">
              <w:rPr>
                <w:rFonts w:ascii="Times New Roman" w:hAnsi="Times New Roman"/>
                <w:lang w:val="lv-LV"/>
              </w:rPr>
              <w:t>. Metināšanas tehnoloģijai jāatbilst EN 15609-1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D156E9">
              <w:rPr>
                <w:rFonts w:ascii="Times New Roman" w:hAnsi="Times New Roman"/>
                <w:lang w:val="lv-LV"/>
              </w:rPr>
              <w:t xml:space="preserve">„Metālu metināšanas tehnoloģijas specifikācija un kvalifikācija. Metināšanas tehnoloģijas instrukcija. Sadaļa 1. Lokveida metināšana”. </w:t>
            </w:r>
          </w:p>
          <w:p w14:paraId="3C4312AE" w14:textId="3098607F" w:rsidR="009C1EE0" w:rsidRPr="00D156E9" w:rsidRDefault="00D156E9" w:rsidP="00D156E9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Sliežu ceļu platums 1524mm.</w:t>
            </w:r>
          </w:p>
        </w:tc>
      </w:tr>
    </w:tbl>
    <w:p w14:paraId="1217FB71" w14:textId="77777777" w:rsidR="0010675C" w:rsidRPr="00E62D77" w:rsidRDefault="0010675C" w:rsidP="00172C15">
      <w:pPr>
        <w:rPr>
          <w:rFonts w:ascii="Times New Roman" w:hAnsi="Times New Roman"/>
          <w:sz w:val="28"/>
          <w:szCs w:val="28"/>
          <w:lang w:val="lv-LV"/>
        </w:rPr>
      </w:pPr>
    </w:p>
    <w:sectPr w:rsidR="0010675C" w:rsidRPr="00E62D77" w:rsidSect="00DA1010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720" w:right="1134" w:bottom="851" w:left="1701" w:header="0" w:footer="289" w:gutter="0"/>
      <w:pgBorders w:offsetFrom="page">
        <w:left w:val="single" w:sz="4" w:space="30" w:color="FFFFFF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98D0" w14:textId="77777777" w:rsidR="004716E6" w:rsidRDefault="004716E6">
      <w:r>
        <w:separator/>
      </w:r>
    </w:p>
  </w:endnote>
  <w:endnote w:type="continuationSeparator" w:id="0">
    <w:p w14:paraId="18FE3F73" w14:textId="77777777" w:rsidR="004716E6" w:rsidRDefault="0047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utura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896379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18"/>
      </w:rPr>
    </w:sdtEndPr>
    <w:sdtContent>
      <w:p w14:paraId="087B6DB7" w14:textId="06537C9D" w:rsidR="00D0130E" w:rsidRPr="00D0130E" w:rsidRDefault="00D0130E">
        <w:pPr>
          <w:pStyle w:val="Footer"/>
          <w:jc w:val="right"/>
          <w:rPr>
            <w:rFonts w:ascii="Times New Roman" w:hAnsi="Times New Roman"/>
            <w:sz w:val="22"/>
            <w:szCs w:val="18"/>
          </w:rPr>
        </w:pPr>
        <w:r w:rsidRPr="00D0130E">
          <w:rPr>
            <w:rFonts w:ascii="Times New Roman" w:hAnsi="Times New Roman"/>
            <w:sz w:val="22"/>
            <w:szCs w:val="18"/>
          </w:rPr>
          <w:fldChar w:fldCharType="begin"/>
        </w:r>
        <w:r w:rsidRPr="00D0130E">
          <w:rPr>
            <w:rFonts w:ascii="Times New Roman" w:hAnsi="Times New Roman"/>
            <w:sz w:val="22"/>
            <w:szCs w:val="18"/>
          </w:rPr>
          <w:instrText xml:space="preserve"> PAGE   \* MERGEFORMAT </w:instrText>
        </w:r>
        <w:r w:rsidRPr="00D0130E">
          <w:rPr>
            <w:rFonts w:ascii="Times New Roman" w:hAnsi="Times New Roman"/>
            <w:sz w:val="22"/>
            <w:szCs w:val="18"/>
          </w:rPr>
          <w:fldChar w:fldCharType="separate"/>
        </w:r>
        <w:r w:rsidRPr="00D0130E">
          <w:rPr>
            <w:rFonts w:ascii="Times New Roman" w:hAnsi="Times New Roman"/>
            <w:noProof/>
            <w:sz w:val="22"/>
            <w:szCs w:val="18"/>
          </w:rPr>
          <w:t>2</w:t>
        </w:r>
        <w:r w:rsidRPr="00D0130E">
          <w:rPr>
            <w:rFonts w:ascii="Times New Roman" w:hAnsi="Times New Roman"/>
            <w:noProof/>
            <w:sz w:val="22"/>
            <w:szCs w:val="18"/>
          </w:rPr>
          <w:fldChar w:fldCharType="end"/>
        </w:r>
      </w:p>
    </w:sdtContent>
  </w:sdt>
  <w:p w14:paraId="2A0BF7A9" w14:textId="77777777" w:rsidR="00D0130E" w:rsidRDefault="00D0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4712" w14:textId="77777777" w:rsidR="004716E6" w:rsidRDefault="004716E6">
      <w:r>
        <w:separator/>
      </w:r>
    </w:p>
  </w:footnote>
  <w:footnote w:type="continuationSeparator" w:id="0">
    <w:p w14:paraId="2A4D48BD" w14:textId="77777777" w:rsidR="004716E6" w:rsidRDefault="0047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5F02" w14:textId="48279F5F" w:rsidR="00C9142F" w:rsidRPr="00C9142F" w:rsidRDefault="00C9142F" w:rsidP="00C9142F">
    <w:pPr>
      <w:pStyle w:val="Header"/>
      <w:jc w:val="right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E421" w14:textId="77777777" w:rsidR="00C9142F" w:rsidRDefault="00C9142F" w:rsidP="003D209E">
    <w:pPr>
      <w:pStyle w:val="Header"/>
      <w:jc w:val="right"/>
      <w:rPr>
        <w:rFonts w:ascii="Times New Roman" w:hAnsi="Times New Roman"/>
        <w:i/>
        <w:iCs/>
        <w:sz w:val="20"/>
        <w:szCs w:val="16"/>
      </w:rPr>
    </w:pPr>
  </w:p>
  <w:p w14:paraId="47B7D35D" w14:textId="20A3E8DC" w:rsidR="003D209E" w:rsidRPr="00D0130E" w:rsidRDefault="003D209E" w:rsidP="003D209E">
    <w:pPr>
      <w:pStyle w:val="Header"/>
      <w:jc w:val="right"/>
      <w:rPr>
        <w:rFonts w:ascii="Times New Roman" w:hAnsi="Times New Roman"/>
        <w:i/>
        <w:iCs/>
        <w:sz w:val="20"/>
        <w:szCs w:val="16"/>
      </w:rPr>
    </w:pPr>
    <w:proofErr w:type="spellStart"/>
    <w:r w:rsidRPr="00D0130E">
      <w:rPr>
        <w:rFonts w:ascii="Times New Roman" w:hAnsi="Times New Roman"/>
        <w:i/>
        <w:iCs/>
        <w:sz w:val="20"/>
        <w:szCs w:val="16"/>
      </w:rPr>
      <w:t>Pielikums</w:t>
    </w:r>
    <w:proofErr w:type="spellEnd"/>
    <w:r w:rsidRPr="00D0130E">
      <w:rPr>
        <w:rFonts w:ascii="Times New Roman" w:hAnsi="Times New Roman"/>
        <w:i/>
        <w:iCs/>
        <w:sz w:val="20"/>
        <w:szCs w:val="16"/>
      </w:rPr>
      <w:t xml:space="preserve"> Nr.</w:t>
    </w:r>
    <w:r w:rsidR="00E44BAD">
      <w:rPr>
        <w:rFonts w:ascii="Times New Roman" w:hAnsi="Times New Roman"/>
        <w:i/>
        <w:iCs/>
        <w:sz w:val="20"/>
        <w:szCs w:val="16"/>
      </w:rPr>
      <w:t>3</w:t>
    </w:r>
  </w:p>
  <w:p w14:paraId="5190ED5B" w14:textId="1C082971" w:rsidR="003D209E" w:rsidRDefault="003D2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35B"/>
    <w:multiLevelType w:val="hybridMultilevel"/>
    <w:tmpl w:val="DC2E4D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40E"/>
    <w:multiLevelType w:val="hybridMultilevel"/>
    <w:tmpl w:val="8FFAEC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1ED3"/>
    <w:multiLevelType w:val="hybridMultilevel"/>
    <w:tmpl w:val="954CEDB6"/>
    <w:lvl w:ilvl="0" w:tplc="FEBC13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940"/>
    <w:multiLevelType w:val="hybridMultilevel"/>
    <w:tmpl w:val="59E2A7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3FC"/>
    <w:multiLevelType w:val="hybridMultilevel"/>
    <w:tmpl w:val="59E657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6ED6"/>
    <w:multiLevelType w:val="hybridMultilevel"/>
    <w:tmpl w:val="CB1EF770"/>
    <w:lvl w:ilvl="0" w:tplc="021A0E02">
      <w:start w:val="1"/>
      <w:numFmt w:val="bullet"/>
      <w:lvlText w:val="-"/>
      <w:lvlJc w:val="left"/>
      <w:pPr>
        <w:ind w:left="138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7" w15:restartNumberingAfterBreak="0">
    <w:nsid w:val="24B03B49"/>
    <w:multiLevelType w:val="hybridMultilevel"/>
    <w:tmpl w:val="1F36DDC6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7556"/>
    <w:multiLevelType w:val="hybridMultilevel"/>
    <w:tmpl w:val="6FC664A8"/>
    <w:lvl w:ilvl="0" w:tplc="FEBC138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DC2909"/>
    <w:multiLevelType w:val="hybridMultilevel"/>
    <w:tmpl w:val="08C4BD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48E1"/>
    <w:multiLevelType w:val="hybridMultilevel"/>
    <w:tmpl w:val="4A74B0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50B3"/>
    <w:multiLevelType w:val="hybridMultilevel"/>
    <w:tmpl w:val="5D3C57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0542"/>
    <w:multiLevelType w:val="hybridMultilevel"/>
    <w:tmpl w:val="C61809B8"/>
    <w:lvl w:ilvl="0" w:tplc="572EE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559ED"/>
    <w:multiLevelType w:val="hybridMultilevel"/>
    <w:tmpl w:val="27EE27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63B6"/>
    <w:multiLevelType w:val="hybridMultilevel"/>
    <w:tmpl w:val="26F026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72DA2"/>
    <w:multiLevelType w:val="hybridMultilevel"/>
    <w:tmpl w:val="91EA5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1028D"/>
    <w:multiLevelType w:val="hybridMultilevel"/>
    <w:tmpl w:val="AD2C02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F4A37"/>
    <w:multiLevelType w:val="hybridMultilevel"/>
    <w:tmpl w:val="D5B87F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50776"/>
    <w:multiLevelType w:val="hybridMultilevel"/>
    <w:tmpl w:val="FF981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42B9"/>
    <w:multiLevelType w:val="hybridMultilevel"/>
    <w:tmpl w:val="E1CA9546"/>
    <w:lvl w:ilvl="0" w:tplc="57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14DF"/>
    <w:multiLevelType w:val="hybridMultilevel"/>
    <w:tmpl w:val="AE28EAB4"/>
    <w:lvl w:ilvl="0" w:tplc="FEBC1386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797E06"/>
    <w:multiLevelType w:val="hybridMultilevel"/>
    <w:tmpl w:val="50788B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4603"/>
    <w:multiLevelType w:val="hybridMultilevel"/>
    <w:tmpl w:val="6D76CE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574CC"/>
    <w:multiLevelType w:val="hybridMultilevel"/>
    <w:tmpl w:val="FFBC5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53D1E"/>
    <w:multiLevelType w:val="hybridMultilevel"/>
    <w:tmpl w:val="C3BA69C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5532"/>
    <w:multiLevelType w:val="hybridMultilevel"/>
    <w:tmpl w:val="94A05F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9021B"/>
    <w:multiLevelType w:val="hybridMultilevel"/>
    <w:tmpl w:val="F5708DC4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17CA8"/>
    <w:multiLevelType w:val="hybridMultilevel"/>
    <w:tmpl w:val="28BAF10E"/>
    <w:lvl w:ilvl="0" w:tplc="FEBC1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B4DB3"/>
    <w:multiLevelType w:val="hybridMultilevel"/>
    <w:tmpl w:val="527CDD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E53CE"/>
    <w:multiLevelType w:val="hybridMultilevel"/>
    <w:tmpl w:val="CCDCAD9E"/>
    <w:lvl w:ilvl="0" w:tplc="F2BCA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B6CB9"/>
    <w:multiLevelType w:val="hybridMultilevel"/>
    <w:tmpl w:val="EBBAE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8598F"/>
    <w:multiLevelType w:val="hybridMultilevel"/>
    <w:tmpl w:val="336412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8"/>
  </w:num>
  <w:num w:numId="4">
    <w:abstractNumId w:val="17"/>
  </w:num>
  <w:num w:numId="5">
    <w:abstractNumId w:val="14"/>
  </w:num>
  <w:num w:numId="6">
    <w:abstractNumId w:val="4"/>
  </w:num>
  <w:num w:numId="7">
    <w:abstractNumId w:val="1"/>
  </w:num>
  <w:num w:numId="8">
    <w:abstractNumId w:val="18"/>
  </w:num>
  <w:num w:numId="9">
    <w:abstractNumId w:val="30"/>
  </w:num>
  <w:num w:numId="10">
    <w:abstractNumId w:val="9"/>
  </w:num>
  <w:num w:numId="11">
    <w:abstractNumId w:val="0"/>
  </w:num>
  <w:num w:numId="12">
    <w:abstractNumId w:val="10"/>
  </w:num>
  <w:num w:numId="13">
    <w:abstractNumId w:val="15"/>
  </w:num>
  <w:num w:numId="14">
    <w:abstractNumId w:val="5"/>
  </w:num>
  <w:num w:numId="15">
    <w:abstractNumId w:val="31"/>
  </w:num>
  <w:num w:numId="16">
    <w:abstractNumId w:val="16"/>
  </w:num>
  <w:num w:numId="17">
    <w:abstractNumId w:val="29"/>
  </w:num>
  <w:num w:numId="18">
    <w:abstractNumId w:val="21"/>
  </w:num>
  <w:num w:numId="19">
    <w:abstractNumId w:val="11"/>
  </w:num>
  <w:num w:numId="20">
    <w:abstractNumId w:val="13"/>
  </w:num>
  <w:num w:numId="21">
    <w:abstractNumId w:val="22"/>
  </w:num>
  <w:num w:numId="22">
    <w:abstractNumId w:val="8"/>
  </w:num>
  <w:num w:numId="23">
    <w:abstractNumId w:val="20"/>
  </w:num>
  <w:num w:numId="24">
    <w:abstractNumId w:val="6"/>
  </w:num>
  <w:num w:numId="25">
    <w:abstractNumId w:val="2"/>
  </w:num>
  <w:num w:numId="26">
    <w:abstractNumId w:val="27"/>
  </w:num>
  <w:num w:numId="27">
    <w:abstractNumId w:val="12"/>
  </w:num>
  <w:num w:numId="28">
    <w:abstractNumId w:val="7"/>
  </w:num>
  <w:num w:numId="29">
    <w:abstractNumId w:val="24"/>
  </w:num>
  <w:num w:numId="30">
    <w:abstractNumId w:val="26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9" w:dllVersion="512" w:checkStyle="1"/>
  <w:activeWritingStyle w:appName="MSWord" w:lang="lv-LV" w:vendorID="7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57"/>
    <w:rsid w:val="0001677F"/>
    <w:rsid w:val="0002238E"/>
    <w:rsid w:val="00026AB5"/>
    <w:rsid w:val="00035786"/>
    <w:rsid w:val="00044DBB"/>
    <w:rsid w:val="00044ED5"/>
    <w:rsid w:val="000531B9"/>
    <w:rsid w:val="0007170A"/>
    <w:rsid w:val="000720AD"/>
    <w:rsid w:val="0007315E"/>
    <w:rsid w:val="000902F1"/>
    <w:rsid w:val="000A54EC"/>
    <w:rsid w:val="000C44E5"/>
    <w:rsid w:val="000C5072"/>
    <w:rsid w:val="000D4995"/>
    <w:rsid w:val="000D4A5C"/>
    <w:rsid w:val="000D74B0"/>
    <w:rsid w:val="000E15B8"/>
    <w:rsid w:val="000E275F"/>
    <w:rsid w:val="000F4EAD"/>
    <w:rsid w:val="00102C58"/>
    <w:rsid w:val="00105836"/>
    <w:rsid w:val="00105FA3"/>
    <w:rsid w:val="0010675C"/>
    <w:rsid w:val="00117408"/>
    <w:rsid w:val="00126F54"/>
    <w:rsid w:val="00150363"/>
    <w:rsid w:val="00160BB6"/>
    <w:rsid w:val="00164BCF"/>
    <w:rsid w:val="001658B5"/>
    <w:rsid w:val="00172C15"/>
    <w:rsid w:val="001759A7"/>
    <w:rsid w:val="00180C67"/>
    <w:rsid w:val="00181BAA"/>
    <w:rsid w:val="00181D4F"/>
    <w:rsid w:val="0018263D"/>
    <w:rsid w:val="00192B4B"/>
    <w:rsid w:val="00197877"/>
    <w:rsid w:val="001A508A"/>
    <w:rsid w:val="001B0EF8"/>
    <w:rsid w:val="001C0977"/>
    <w:rsid w:val="001C7576"/>
    <w:rsid w:val="001D2309"/>
    <w:rsid w:val="001D4797"/>
    <w:rsid w:val="001D57A9"/>
    <w:rsid w:val="001E05CA"/>
    <w:rsid w:val="001E17CE"/>
    <w:rsid w:val="00205583"/>
    <w:rsid w:val="00206D84"/>
    <w:rsid w:val="00217DE9"/>
    <w:rsid w:val="00221510"/>
    <w:rsid w:val="0023617D"/>
    <w:rsid w:val="002433AD"/>
    <w:rsid w:val="00250365"/>
    <w:rsid w:val="00250EAD"/>
    <w:rsid w:val="0025338A"/>
    <w:rsid w:val="002628B5"/>
    <w:rsid w:val="00270B23"/>
    <w:rsid w:val="00271988"/>
    <w:rsid w:val="00274F14"/>
    <w:rsid w:val="00287022"/>
    <w:rsid w:val="00293095"/>
    <w:rsid w:val="00294FB8"/>
    <w:rsid w:val="002A1A92"/>
    <w:rsid w:val="002B77CA"/>
    <w:rsid w:val="002C19B6"/>
    <w:rsid w:val="002C4A38"/>
    <w:rsid w:val="002E7B30"/>
    <w:rsid w:val="00311586"/>
    <w:rsid w:val="00320DA4"/>
    <w:rsid w:val="00325860"/>
    <w:rsid w:val="003407B6"/>
    <w:rsid w:val="00347E74"/>
    <w:rsid w:val="00353FBA"/>
    <w:rsid w:val="00365BA9"/>
    <w:rsid w:val="00372481"/>
    <w:rsid w:val="00373A30"/>
    <w:rsid w:val="0037464E"/>
    <w:rsid w:val="00380D3C"/>
    <w:rsid w:val="00387722"/>
    <w:rsid w:val="00392C36"/>
    <w:rsid w:val="0039369F"/>
    <w:rsid w:val="003A4F49"/>
    <w:rsid w:val="003B3578"/>
    <w:rsid w:val="003C08D3"/>
    <w:rsid w:val="003C6B24"/>
    <w:rsid w:val="003C6D14"/>
    <w:rsid w:val="003D209E"/>
    <w:rsid w:val="003D3D7B"/>
    <w:rsid w:val="003D7434"/>
    <w:rsid w:val="003E7461"/>
    <w:rsid w:val="003F70A5"/>
    <w:rsid w:val="003F7ECB"/>
    <w:rsid w:val="0040043F"/>
    <w:rsid w:val="00402F89"/>
    <w:rsid w:val="00422706"/>
    <w:rsid w:val="00427409"/>
    <w:rsid w:val="00432DCF"/>
    <w:rsid w:val="00433654"/>
    <w:rsid w:val="00437FE7"/>
    <w:rsid w:val="00440F59"/>
    <w:rsid w:val="00441B76"/>
    <w:rsid w:val="00443F40"/>
    <w:rsid w:val="00445CDB"/>
    <w:rsid w:val="00460FDF"/>
    <w:rsid w:val="004611FF"/>
    <w:rsid w:val="00462E21"/>
    <w:rsid w:val="00463D66"/>
    <w:rsid w:val="004716E6"/>
    <w:rsid w:val="00480EC0"/>
    <w:rsid w:val="004A68D5"/>
    <w:rsid w:val="004B000D"/>
    <w:rsid w:val="004C50FA"/>
    <w:rsid w:val="004E1140"/>
    <w:rsid w:val="004E2204"/>
    <w:rsid w:val="004E3288"/>
    <w:rsid w:val="004E348A"/>
    <w:rsid w:val="004F3C1F"/>
    <w:rsid w:val="004F603D"/>
    <w:rsid w:val="004F725F"/>
    <w:rsid w:val="0050394C"/>
    <w:rsid w:val="00504593"/>
    <w:rsid w:val="005146A3"/>
    <w:rsid w:val="00525631"/>
    <w:rsid w:val="0054275C"/>
    <w:rsid w:val="00567C90"/>
    <w:rsid w:val="005859B4"/>
    <w:rsid w:val="00587951"/>
    <w:rsid w:val="0059531C"/>
    <w:rsid w:val="00595F1B"/>
    <w:rsid w:val="005A2A42"/>
    <w:rsid w:val="005A64E4"/>
    <w:rsid w:val="005A6C20"/>
    <w:rsid w:val="005B338B"/>
    <w:rsid w:val="005B63E4"/>
    <w:rsid w:val="005B6788"/>
    <w:rsid w:val="005B76B5"/>
    <w:rsid w:val="005C0FFA"/>
    <w:rsid w:val="005C114F"/>
    <w:rsid w:val="005D2FD6"/>
    <w:rsid w:val="005D3416"/>
    <w:rsid w:val="005D4910"/>
    <w:rsid w:val="005E2979"/>
    <w:rsid w:val="005E3EAB"/>
    <w:rsid w:val="005E44D7"/>
    <w:rsid w:val="00606511"/>
    <w:rsid w:val="00606B2A"/>
    <w:rsid w:val="006234B6"/>
    <w:rsid w:val="00630EE5"/>
    <w:rsid w:val="0064448D"/>
    <w:rsid w:val="006552EF"/>
    <w:rsid w:val="0065769E"/>
    <w:rsid w:val="00663144"/>
    <w:rsid w:val="0066586B"/>
    <w:rsid w:val="0066710D"/>
    <w:rsid w:val="006703D5"/>
    <w:rsid w:val="00675938"/>
    <w:rsid w:val="00685271"/>
    <w:rsid w:val="0068776B"/>
    <w:rsid w:val="0069087B"/>
    <w:rsid w:val="00692B65"/>
    <w:rsid w:val="006B26B7"/>
    <w:rsid w:val="006B3F7F"/>
    <w:rsid w:val="006F3287"/>
    <w:rsid w:val="006F3386"/>
    <w:rsid w:val="006F4DE3"/>
    <w:rsid w:val="007025D3"/>
    <w:rsid w:val="00740815"/>
    <w:rsid w:val="0074131E"/>
    <w:rsid w:val="007446F7"/>
    <w:rsid w:val="00744CA4"/>
    <w:rsid w:val="0077381E"/>
    <w:rsid w:val="00775246"/>
    <w:rsid w:val="00777519"/>
    <w:rsid w:val="00780EEA"/>
    <w:rsid w:val="00781221"/>
    <w:rsid w:val="00781881"/>
    <w:rsid w:val="00785348"/>
    <w:rsid w:val="0078760B"/>
    <w:rsid w:val="007B4448"/>
    <w:rsid w:val="007B5A91"/>
    <w:rsid w:val="007B6E5C"/>
    <w:rsid w:val="007C1246"/>
    <w:rsid w:val="007C168F"/>
    <w:rsid w:val="007D0140"/>
    <w:rsid w:val="007E7C7E"/>
    <w:rsid w:val="008140AA"/>
    <w:rsid w:val="00816DAC"/>
    <w:rsid w:val="00832E59"/>
    <w:rsid w:val="00837EE4"/>
    <w:rsid w:val="00841785"/>
    <w:rsid w:val="008541BC"/>
    <w:rsid w:val="008625B2"/>
    <w:rsid w:val="008758E8"/>
    <w:rsid w:val="00883055"/>
    <w:rsid w:val="00894008"/>
    <w:rsid w:val="008A0B6A"/>
    <w:rsid w:val="008A6385"/>
    <w:rsid w:val="008A74EC"/>
    <w:rsid w:val="008B2288"/>
    <w:rsid w:val="008B4FBF"/>
    <w:rsid w:val="008B75D9"/>
    <w:rsid w:val="008D5892"/>
    <w:rsid w:val="008E4152"/>
    <w:rsid w:val="008E565B"/>
    <w:rsid w:val="008F1716"/>
    <w:rsid w:val="008F4BAE"/>
    <w:rsid w:val="00916BE9"/>
    <w:rsid w:val="009264AD"/>
    <w:rsid w:val="009300A2"/>
    <w:rsid w:val="00933583"/>
    <w:rsid w:val="00940622"/>
    <w:rsid w:val="0094720C"/>
    <w:rsid w:val="00953A42"/>
    <w:rsid w:val="00954437"/>
    <w:rsid w:val="009717E3"/>
    <w:rsid w:val="00972C4A"/>
    <w:rsid w:val="00974127"/>
    <w:rsid w:val="00987F31"/>
    <w:rsid w:val="009A2E8C"/>
    <w:rsid w:val="009C1EE0"/>
    <w:rsid w:val="009C6AC8"/>
    <w:rsid w:val="009C7B90"/>
    <w:rsid w:val="009E3815"/>
    <w:rsid w:val="009E5880"/>
    <w:rsid w:val="009E707F"/>
    <w:rsid w:val="009F26BF"/>
    <w:rsid w:val="009F7BED"/>
    <w:rsid w:val="00A03810"/>
    <w:rsid w:val="00A069C0"/>
    <w:rsid w:val="00A1624D"/>
    <w:rsid w:val="00A27140"/>
    <w:rsid w:val="00A424FB"/>
    <w:rsid w:val="00A528D8"/>
    <w:rsid w:val="00A55378"/>
    <w:rsid w:val="00A55A57"/>
    <w:rsid w:val="00A55D50"/>
    <w:rsid w:val="00A61AB7"/>
    <w:rsid w:val="00A7297D"/>
    <w:rsid w:val="00A75485"/>
    <w:rsid w:val="00A820E4"/>
    <w:rsid w:val="00A83B24"/>
    <w:rsid w:val="00A85607"/>
    <w:rsid w:val="00A8736D"/>
    <w:rsid w:val="00A9368B"/>
    <w:rsid w:val="00AA7F6A"/>
    <w:rsid w:val="00AC1867"/>
    <w:rsid w:val="00AF3249"/>
    <w:rsid w:val="00AF3A17"/>
    <w:rsid w:val="00B14F2A"/>
    <w:rsid w:val="00B21474"/>
    <w:rsid w:val="00B24AEA"/>
    <w:rsid w:val="00B36189"/>
    <w:rsid w:val="00B36978"/>
    <w:rsid w:val="00B477AC"/>
    <w:rsid w:val="00B50141"/>
    <w:rsid w:val="00B60A70"/>
    <w:rsid w:val="00B6657C"/>
    <w:rsid w:val="00B67901"/>
    <w:rsid w:val="00B73D67"/>
    <w:rsid w:val="00B77130"/>
    <w:rsid w:val="00B828CE"/>
    <w:rsid w:val="00B83233"/>
    <w:rsid w:val="00B95694"/>
    <w:rsid w:val="00BA125F"/>
    <w:rsid w:val="00BC1936"/>
    <w:rsid w:val="00BC3F62"/>
    <w:rsid w:val="00BC79C7"/>
    <w:rsid w:val="00BE668C"/>
    <w:rsid w:val="00C03477"/>
    <w:rsid w:val="00C04A4C"/>
    <w:rsid w:val="00C15BE2"/>
    <w:rsid w:val="00C20E9C"/>
    <w:rsid w:val="00C30B32"/>
    <w:rsid w:val="00C416EA"/>
    <w:rsid w:val="00C4421C"/>
    <w:rsid w:val="00C50D48"/>
    <w:rsid w:val="00C53EF0"/>
    <w:rsid w:val="00C550FC"/>
    <w:rsid w:val="00C62033"/>
    <w:rsid w:val="00C649D3"/>
    <w:rsid w:val="00C76877"/>
    <w:rsid w:val="00C83E1E"/>
    <w:rsid w:val="00C90856"/>
    <w:rsid w:val="00C9142F"/>
    <w:rsid w:val="00C91D0D"/>
    <w:rsid w:val="00C94A8C"/>
    <w:rsid w:val="00C95FEE"/>
    <w:rsid w:val="00CA38E5"/>
    <w:rsid w:val="00CA39F4"/>
    <w:rsid w:val="00CA3BF8"/>
    <w:rsid w:val="00CB5A28"/>
    <w:rsid w:val="00CD1256"/>
    <w:rsid w:val="00CD68A0"/>
    <w:rsid w:val="00CF760D"/>
    <w:rsid w:val="00D0130E"/>
    <w:rsid w:val="00D039E2"/>
    <w:rsid w:val="00D14C7D"/>
    <w:rsid w:val="00D156E9"/>
    <w:rsid w:val="00D15BC7"/>
    <w:rsid w:val="00D212B9"/>
    <w:rsid w:val="00D3128A"/>
    <w:rsid w:val="00D35FB8"/>
    <w:rsid w:val="00D514C9"/>
    <w:rsid w:val="00D56CE0"/>
    <w:rsid w:val="00D61208"/>
    <w:rsid w:val="00D650E3"/>
    <w:rsid w:val="00D6765C"/>
    <w:rsid w:val="00D74122"/>
    <w:rsid w:val="00D92314"/>
    <w:rsid w:val="00D95EFE"/>
    <w:rsid w:val="00DA054D"/>
    <w:rsid w:val="00DA1010"/>
    <w:rsid w:val="00DA649B"/>
    <w:rsid w:val="00DB25CE"/>
    <w:rsid w:val="00DB4DD0"/>
    <w:rsid w:val="00DB7FA2"/>
    <w:rsid w:val="00DC2E6A"/>
    <w:rsid w:val="00DD0DE6"/>
    <w:rsid w:val="00DD1EE8"/>
    <w:rsid w:val="00DD251E"/>
    <w:rsid w:val="00DD294E"/>
    <w:rsid w:val="00DE36E0"/>
    <w:rsid w:val="00DF0F2F"/>
    <w:rsid w:val="00E33547"/>
    <w:rsid w:val="00E35ECB"/>
    <w:rsid w:val="00E43B9D"/>
    <w:rsid w:val="00E445C4"/>
    <w:rsid w:val="00E44BAD"/>
    <w:rsid w:val="00E56306"/>
    <w:rsid w:val="00E62D77"/>
    <w:rsid w:val="00E7157B"/>
    <w:rsid w:val="00E7237A"/>
    <w:rsid w:val="00E75AAB"/>
    <w:rsid w:val="00E83BA5"/>
    <w:rsid w:val="00E8425D"/>
    <w:rsid w:val="00E92D43"/>
    <w:rsid w:val="00E93B37"/>
    <w:rsid w:val="00EA73BA"/>
    <w:rsid w:val="00EB261F"/>
    <w:rsid w:val="00EB339D"/>
    <w:rsid w:val="00EB70F3"/>
    <w:rsid w:val="00EC2382"/>
    <w:rsid w:val="00EC3312"/>
    <w:rsid w:val="00EC38B9"/>
    <w:rsid w:val="00EC4F3A"/>
    <w:rsid w:val="00EC6515"/>
    <w:rsid w:val="00ED47C5"/>
    <w:rsid w:val="00EE20AF"/>
    <w:rsid w:val="00EE486D"/>
    <w:rsid w:val="00EF41BD"/>
    <w:rsid w:val="00F00480"/>
    <w:rsid w:val="00F04943"/>
    <w:rsid w:val="00F0539E"/>
    <w:rsid w:val="00F2079F"/>
    <w:rsid w:val="00F258BD"/>
    <w:rsid w:val="00F32825"/>
    <w:rsid w:val="00F334F3"/>
    <w:rsid w:val="00F473C2"/>
    <w:rsid w:val="00F5549A"/>
    <w:rsid w:val="00F607D5"/>
    <w:rsid w:val="00F7759A"/>
    <w:rsid w:val="00F82B3B"/>
    <w:rsid w:val="00F92C6E"/>
    <w:rsid w:val="00FA515C"/>
    <w:rsid w:val="00FA7080"/>
    <w:rsid w:val="00FA7597"/>
    <w:rsid w:val="00FC0B4B"/>
    <w:rsid w:val="00FC1F84"/>
    <w:rsid w:val="00FC26CD"/>
    <w:rsid w:val="00FC6CCD"/>
    <w:rsid w:val="00FD1CB5"/>
    <w:rsid w:val="00FD3871"/>
    <w:rsid w:val="00FD5262"/>
    <w:rsid w:val="00FE14CC"/>
    <w:rsid w:val="00FF0A66"/>
    <w:rsid w:val="00FF0EFC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20331F2"/>
  <w15:docId w15:val="{730EFBC7-5983-4C35-BF05-9A236419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D3416"/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424F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24F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55A57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4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424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424FB"/>
  </w:style>
  <w:style w:type="paragraph" w:styleId="BodyText">
    <w:name w:val="Body Text"/>
    <w:basedOn w:val="Normal"/>
    <w:rsid w:val="00A424FB"/>
    <w:rPr>
      <w:rFonts w:ascii="Futura Bk BT" w:hAnsi="Futura Bk BT"/>
      <w:spacing w:val="20"/>
      <w:sz w:val="28"/>
    </w:rPr>
  </w:style>
  <w:style w:type="character" w:styleId="Hyperlink">
    <w:name w:val="Hyperlink"/>
    <w:rsid w:val="00A424FB"/>
    <w:rPr>
      <w:color w:val="0000FF"/>
      <w:u w:val="single"/>
    </w:rPr>
  </w:style>
  <w:style w:type="paragraph" w:styleId="BodyTextIndent">
    <w:name w:val="Body Text Indent"/>
    <w:basedOn w:val="Normal"/>
    <w:rsid w:val="00A424FB"/>
    <w:pPr>
      <w:ind w:left="510"/>
    </w:pPr>
  </w:style>
  <w:style w:type="paragraph" w:styleId="BalloonText">
    <w:name w:val="Balloon Text"/>
    <w:basedOn w:val="Normal"/>
    <w:semiHidden/>
    <w:rsid w:val="00781221"/>
    <w:rPr>
      <w:rFonts w:ascii="Tahoma" w:hAnsi="Tahoma" w:cs="Tahoma"/>
      <w:sz w:val="16"/>
      <w:szCs w:val="16"/>
    </w:rPr>
  </w:style>
  <w:style w:type="paragraph" w:customStyle="1" w:styleId="Legende">
    <w:name w:val="Legende"/>
    <w:basedOn w:val="Normal"/>
    <w:rsid w:val="00F258BD"/>
    <w:pPr>
      <w:tabs>
        <w:tab w:val="left" w:pos="284"/>
      </w:tabs>
    </w:pPr>
    <w:rPr>
      <w:sz w:val="16"/>
      <w:lang w:eastAsia="zh-TW"/>
    </w:rPr>
  </w:style>
  <w:style w:type="character" w:customStyle="1" w:styleId="FooterChar">
    <w:name w:val="Footer Char"/>
    <w:link w:val="Footer"/>
    <w:uiPriority w:val="99"/>
    <w:rsid w:val="00AC1867"/>
    <w:rPr>
      <w:rFonts w:ascii="Arial" w:hAnsi="Arial"/>
      <w:sz w:val="24"/>
      <w:lang w:val="de-DE" w:eastAsia="de-DE"/>
    </w:rPr>
  </w:style>
  <w:style w:type="table" w:styleId="TableGrid">
    <w:name w:val="Table Grid"/>
    <w:basedOn w:val="TableNormal"/>
    <w:rsid w:val="0010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51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D209E"/>
    <w:rPr>
      <w:rFonts w:ascii="Arial" w:hAnsi="Arial"/>
      <w:sz w:val="24"/>
      <w:lang w:val="de-DE" w:eastAsia="de-DE"/>
    </w:rPr>
  </w:style>
  <w:style w:type="paragraph" w:styleId="NoSpacing">
    <w:name w:val="No Spacing"/>
    <w:link w:val="NoSpacingChar"/>
    <w:qFormat/>
    <w:rsid w:val="007C1246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7C12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ALLE\VORLAGEN\Korresp_mitLogo\Angebot_Export_E_Farb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35184-F359-4FA2-A09A-87B4A776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E6171-F582-4C9C-867B-31E92475F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FA20-6FF7-4DB7-98CA-4E70CAC6DB32}">
  <ds:schemaRefs>
    <ds:schemaRef ds:uri="http://schemas.microsoft.com/office/2006/documentManagement/types"/>
    <ds:schemaRef ds:uri="9da6383c-9756-4074-bb8c-4f7bfe5c6960"/>
    <ds:schemaRef ds:uri="http://schemas.microsoft.com/office/2006/metadata/properties"/>
    <ds:schemaRef ds:uri="http://schemas.microsoft.com/office/infopath/2007/PartnerControls"/>
    <ds:schemaRef ds:uri="http://purl.org/dc/elements/1.1/"/>
    <ds:schemaRef ds:uri="13232249-b7b2-4d5d-a673-2497437b762d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49C2FB0-EA35-49A8-8144-47A49DCF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Angebot_Export_E_Farbe</Template>
  <TotalTime>1</TotalTime>
  <Pages>1</Pages>
  <Words>1473</Words>
  <Characters>841</Characters>
  <Application>Microsoft Office Word</Application>
  <DocSecurity>4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Angebot Logo Farbe Deutsch</vt:lpstr>
      <vt:lpstr>Angebot Logo Farbe Deutsch</vt:lpstr>
      <vt:lpstr>Angebot Logo Farbe Deutsch</vt:lpstr>
    </vt:vector>
  </TitlesOfParts>
  <Company>Hanning &amp; Kahl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 Logo Farbe Deutsch</dc:title>
  <dc:creator>VOTSMEIER, Bernhard</dc:creator>
  <cp:lastModifiedBy>Līga Neilande</cp:lastModifiedBy>
  <cp:revision>2</cp:revision>
  <cp:lastPrinted>2015-05-27T11:20:00Z</cp:lastPrinted>
  <dcterms:created xsi:type="dcterms:W3CDTF">2021-02-19T10:13:00Z</dcterms:created>
  <dcterms:modified xsi:type="dcterms:W3CDTF">2021-02-19T10:13:00Z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